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0" w:rsidRDefault="00383C08" w:rsidP="00383C08">
      <w:pPr>
        <w:spacing w:after="0" w:line="240" w:lineRule="auto"/>
        <w:ind w:left="-284"/>
        <w:jc w:val="center"/>
        <w:rPr>
          <w:b/>
          <w:bCs/>
          <w:i/>
          <w:sz w:val="20"/>
          <w:szCs w:val="20"/>
        </w:rPr>
      </w:pPr>
      <w:r w:rsidRPr="00780610">
        <w:rPr>
          <w:b/>
          <w:bCs/>
          <w:i/>
          <w:sz w:val="20"/>
          <w:szCs w:val="20"/>
        </w:rPr>
        <w:t>Заявление от родител до класния ръководител</w:t>
      </w:r>
    </w:p>
    <w:p w:rsidR="00383C08" w:rsidRPr="00780610" w:rsidRDefault="00383C08" w:rsidP="00383C08">
      <w:pPr>
        <w:spacing w:after="0" w:line="240" w:lineRule="auto"/>
        <w:ind w:left="-284"/>
        <w:jc w:val="center"/>
        <w:rPr>
          <w:b/>
          <w:bCs/>
          <w:i/>
          <w:sz w:val="20"/>
          <w:szCs w:val="20"/>
        </w:rPr>
      </w:pPr>
      <w:r w:rsidRPr="00780610">
        <w:rPr>
          <w:b/>
          <w:bCs/>
          <w:i/>
          <w:sz w:val="20"/>
          <w:szCs w:val="20"/>
        </w:rPr>
        <w:t xml:space="preserve"> за отсъствие на ученик от училище по уважителни причини</w:t>
      </w:r>
    </w:p>
    <w:p w:rsidR="00780610" w:rsidRDefault="00383C08" w:rsidP="00383C08">
      <w:pPr>
        <w:spacing w:after="0" w:line="240" w:lineRule="auto"/>
        <w:ind w:left="-284"/>
        <w:jc w:val="center"/>
        <w:rPr>
          <w:bCs/>
          <w:i/>
          <w:sz w:val="20"/>
          <w:szCs w:val="20"/>
          <w:u w:val="single"/>
        </w:rPr>
      </w:pPr>
      <w:r w:rsidRPr="00780610">
        <w:rPr>
          <w:bCs/>
          <w:i/>
          <w:sz w:val="20"/>
          <w:szCs w:val="20"/>
          <w:u w:val="single"/>
        </w:rPr>
        <w:t xml:space="preserve">(чл. 62, ал. 1, т. 3  от Наредба за приобщаващото образование, в сила от 27.10.2017 г. </w:t>
      </w:r>
    </w:p>
    <w:p w:rsidR="00383C08" w:rsidRPr="00780610" w:rsidRDefault="00383C08" w:rsidP="00383C08">
      <w:pPr>
        <w:spacing w:after="0" w:line="240" w:lineRule="auto"/>
        <w:ind w:left="-284"/>
        <w:jc w:val="center"/>
        <w:rPr>
          <w:bCs/>
          <w:i/>
          <w:sz w:val="20"/>
          <w:szCs w:val="20"/>
          <w:u w:val="single"/>
        </w:rPr>
      </w:pPr>
      <w:r w:rsidRPr="00780610">
        <w:rPr>
          <w:bCs/>
          <w:i/>
          <w:sz w:val="20"/>
          <w:szCs w:val="20"/>
          <w:u w:val="single"/>
        </w:rPr>
        <w:t>Приета с ПМС № 232 от 20.10.2017 г.)</w:t>
      </w:r>
    </w:p>
    <w:p w:rsidR="00E43286" w:rsidRPr="00780610" w:rsidRDefault="00E43286" w:rsidP="00E43286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p w:rsidR="00E43286" w:rsidRPr="00D41D4F" w:rsidRDefault="00E43286" w:rsidP="00E43286">
      <w:pPr>
        <w:spacing w:after="0" w:line="360" w:lineRule="auto"/>
        <w:rPr>
          <w:b/>
        </w:rPr>
      </w:pPr>
    </w:p>
    <w:p w:rsidR="00D41D4F" w:rsidRPr="00590940" w:rsidRDefault="00D41D4F" w:rsidP="00D41D4F">
      <w:pPr>
        <w:spacing w:after="0" w:line="360" w:lineRule="auto"/>
        <w:rPr>
          <w:b/>
          <w:sz w:val="24"/>
          <w:szCs w:val="24"/>
          <w:lang w:val="en-US"/>
        </w:rPr>
      </w:pPr>
      <w:r w:rsidRPr="004D1F7A">
        <w:rPr>
          <w:b/>
          <w:sz w:val="24"/>
          <w:szCs w:val="24"/>
        </w:rPr>
        <w:t>ДО</w:t>
      </w:r>
    </w:p>
    <w:p w:rsidR="00D41D4F" w:rsidRDefault="00D41D4F" w:rsidP="00D41D4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КЛАСНИЯ РЪКОВОДИТЕЛ</w:t>
      </w:r>
    </w:p>
    <w:p w:rsidR="00D41D4F" w:rsidRPr="004D1F7A" w:rsidRDefault="00D41D4F" w:rsidP="00D41D4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…………….. КЛАС</w:t>
      </w:r>
    </w:p>
    <w:p w:rsidR="00D41D4F" w:rsidRPr="004D1F7A" w:rsidRDefault="00D41D4F" w:rsidP="00D41D4F">
      <w:pPr>
        <w:spacing w:after="0" w:line="360" w:lineRule="auto"/>
        <w:rPr>
          <w:sz w:val="28"/>
          <w:szCs w:val="28"/>
        </w:rPr>
      </w:pPr>
    </w:p>
    <w:p w:rsidR="00D41D4F" w:rsidRPr="00D41D4F" w:rsidRDefault="00D41D4F" w:rsidP="00D41D4F">
      <w:pPr>
        <w:spacing w:after="0" w:line="480" w:lineRule="auto"/>
        <w:jc w:val="center"/>
        <w:rPr>
          <w:b/>
          <w:sz w:val="28"/>
          <w:szCs w:val="28"/>
        </w:rPr>
      </w:pPr>
      <w:r w:rsidRPr="004D1F7A">
        <w:rPr>
          <w:b/>
          <w:sz w:val="28"/>
          <w:szCs w:val="28"/>
        </w:rPr>
        <w:t>ЗАЯВЛЕНИЕ</w:t>
      </w:r>
    </w:p>
    <w:p w:rsidR="00D41D4F" w:rsidRPr="00D41D4F" w:rsidRDefault="00D41D4F" w:rsidP="00D41D4F">
      <w:pPr>
        <w:spacing w:after="0" w:line="360" w:lineRule="auto"/>
        <w:jc w:val="both"/>
      </w:pPr>
      <w:r w:rsidRPr="00D41D4F">
        <w:t>От…………………………………………………………………………………………………………………………………………., родител на ……………………………………………………………………………………………….. – ученик/ученичка</w:t>
      </w:r>
      <w:r w:rsidR="00E02813">
        <w:t xml:space="preserve"> в …………… клас през учебната 2025</w:t>
      </w:r>
      <w:r w:rsidRPr="00D41D4F">
        <w:t>/202</w:t>
      </w:r>
      <w:r w:rsidR="00E02813">
        <w:t>6</w:t>
      </w:r>
      <w:r w:rsidRPr="00D41D4F">
        <w:t xml:space="preserve"> г., адрес и телефон за контакт:……………………………………………………………………</w:t>
      </w:r>
    </w:p>
    <w:p w:rsidR="00D41D4F" w:rsidRPr="00D41D4F" w:rsidRDefault="00D41D4F" w:rsidP="00D41D4F">
      <w:pPr>
        <w:spacing w:after="0" w:line="360" w:lineRule="auto"/>
        <w:jc w:val="both"/>
      </w:pPr>
      <w:r w:rsidRPr="00D41D4F">
        <w:t>…………………………………………………………………………………………………………………………………………………</w:t>
      </w:r>
      <w:r>
        <w:t>…………….</w:t>
      </w:r>
    </w:p>
    <w:p w:rsidR="00D41D4F" w:rsidRPr="00D41D4F" w:rsidRDefault="00D41D4F" w:rsidP="00D41D4F">
      <w:pPr>
        <w:spacing w:after="0"/>
        <w:ind w:right="425"/>
        <w:jc w:val="both"/>
      </w:pPr>
    </w:p>
    <w:p w:rsidR="00D41D4F" w:rsidRPr="00D41D4F" w:rsidRDefault="00DC00BF" w:rsidP="00D41D4F">
      <w:pPr>
        <w:spacing w:after="0"/>
        <w:ind w:right="425"/>
        <w:jc w:val="both"/>
        <w:rPr>
          <w:b/>
          <w:i/>
        </w:rPr>
      </w:pPr>
      <w:r w:rsidRPr="00DC00BF">
        <w:rPr>
          <w:b/>
        </w:rPr>
        <w:t xml:space="preserve">      </w:t>
      </w:r>
      <w:r w:rsidR="00D41D4F" w:rsidRPr="00D41D4F">
        <w:rPr>
          <w:b/>
          <w:u w:val="single"/>
        </w:rPr>
        <w:t>ОТНОСНО:</w:t>
      </w:r>
      <w:r w:rsidR="00D41D4F" w:rsidRPr="00D41D4F">
        <w:rPr>
          <w:b/>
        </w:rPr>
        <w:t xml:space="preserve"> </w:t>
      </w:r>
      <w:r w:rsidR="00D41D4F" w:rsidRPr="00D41D4F">
        <w:rPr>
          <w:b/>
          <w:i/>
        </w:rPr>
        <w:t>Отсъствие по уважителни причини до 15 учебни дни в една учебна година</w:t>
      </w:r>
    </w:p>
    <w:p w:rsidR="00D41D4F" w:rsidRDefault="00D41D4F" w:rsidP="00D41D4F">
      <w:pPr>
        <w:spacing w:after="0"/>
        <w:ind w:right="425"/>
        <w:jc w:val="both"/>
        <w:rPr>
          <w:b/>
          <w:i/>
          <w:sz w:val="24"/>
          <w:szCs w:val="24"/>
        </w:rPr>
      </w:pPr>
    </w:p>
    <w:p w:rsidR="000D32D2" w:rsidRPr="00D41D4F" w:rsidRDefault="000D32D2" w:rsidP="00757C26">
      <w:pPr>
        <w:spacing w:after="0"/>
        <w:ind w:right="425"/>
        <w:jc w:val="both"/>
        <w:rPr>
          <w:b/>
          <w:i/>
        </w:rPr>
      </w:pPr>
    </w:p>
    <w:p w:rsidR="00757C26" w:rsidRPr="00D41D4F" w:rsidRDefault="00757C26" w:rsidP="00757C26">
      <w:pPr>
        <w:spacing w:after="0"/>
        <w:ind w:right="425"/>
        <w:jc w:val="both"/>
        <w:rPr>
          <w:b/>
        </w:rPr>
      </w:pPr>
    </w:p>
    <w:p w:rsidR="00E43286" w:rsidRPr="00D41D4F" w:rsidRDefault="00DC00BF" w:rsidP="006108E0">
      <w:pPr>
        <w:spacing w:after="0" w:line="360" w:lineRule="auto"/>
        <w:ind w:right="425"/>
        <w:jc w:val="both"/>
      </w:pPr>
      <w:r>
        <w:rPr>
          <w:b/>
        </w:rPr>
        <w:t xml:space="preserve">         </w:t>
      </w:r>
      <w:r w:rsidR="00E43286" w:rsidRPr="00D41D4F">
        <w:rPr>
          <w:b/>
        </w:rPr>
        <w:t xml:space="preserve">УВАЖАЕМА ГОСПОЖО / УВАЖАЕМИ ГОСПОДИН </w:t>
      </w:r>
      <w:r w:rsidR="00E43286" w:rsidRPr="00D41D4F">
        <w:t>…………………………</w:t>
      </w:r>
      <w:r>
        <w:t>……..</w:t>
      </w:r>
      <w:r w:rsidR="00E43286" w:rsidRPr="00D41D4F">
        <w:t>…</w:t>
      </w:r>
      <w:r w:rsidR="006108E0" w:rsidRPr="00D41D4F">
        <w:t>………</w:t>
      </w:r>
      <w:r w:rsidR="00E43286" w:rsidRPr="00D41D4F">
        <w:t>.,</w:t>
      </w:r>
    </w:p>
    <w:p w:rsidR="00E43286" w:rsidRPr="00D41D4F" w:rsidRDefault="00E43286" w:rsidP="006108E0">
      <w:pPr>
        <w:spacing w:after="0" w:line="360" w:lineRule="auto"/>
        <w:ind w:right="425"/>
        <w:jc w:val="both"/>
        <w:rPr>
          <w:b/>
        </w:rPr>
      </w:pPr>
    </w:p>
    <w:p w:rsidR="00DC00BF" w:rsidRDefault="00E43286" w:rsidP="00DC00BF">
      <w:pPr>
        <w:spacing w:after="0" w:line="360" w:lineRule="auto"/>
        <w:ind w:right="425"/>
        <w:jc w:val="both"/>
      </w:pPr>
      <w:r w:rsidRPr="00D41D4F">
        <w:t xml:space="preserve">         Моля </w:t>
      </w:r>
      <w:r w:rsidR="009656C0" w:rsidRPr="00D41D4F">
        <w:t xml:space="preserve">да извините </w:t>
      </w:r>
      <w:r w:rsidRPr="00D41D4F">
        <w:t>отсъствията</w:t>
      </w:r>
      <w:r w:rsidR="009656C0" w:rsidRPr="00D41D4F">
        <w:t xml:space="preserve"> от учебни занятия</w:t>
      </w:r>
      <w:r w:rsidRPr="00D41D4F">
        <w:t xml:space="preserve"> на  сина/дъщеря ми …………………………………………………</w:t>
      </w:r>
      <w:r w:rsidR="006108E0" w:rsidRPr="00D41D4F">
        <w:t>…………………......................</w:t>
      </w:r>
      <w:r w:rsidR="009656C0" w:rsidRPr="00D41D4F">
        <w:t>..................</w:t>
      </w:r>
      <w:r w:rsidR="006108E0" w:rsidRPr="00D41D4F">
        <w:t xml:space="preserve"> –</w:t>
      </w:r>
      <w:r w:rsidRPr="00D41D4F">
        <w:t xml:space="preserve"> ученик/ученичка в …………… клас </w:t>
      </w:r>
      <w:r w:rsidR="009656C0" w:rsidRPr="00D41D4F">
        <w:t>през</w:t>
      </w:r>
      <w:r w:rsidRPr="00D41D4F">
        <w:t xml:space="preserve"> учебната 20</w:t>
      </w:r>
      <w:r w:rsidR="005C38E4" w:rsidRPr="00D41D4F">
        <w:t>2</w:t>
      </w:r>
      <w:r w:rsidR="00E02813">
        <w:t>5</w:t>
      </w:r>
      <w:r w:rsidRPr="00D41D4F">
        <w:t>/20</w:t>
      </w:r>
      <w:r w:rsidR="005C38E4" w:rsidRPr="00D41D4F">
        <w:t>2</w:t>
      </w:r>
      <w:r w:rsidR="00E02813">
        <w:t>6</w:t>
      </w:r>
      <w:r w:rsidR="00D41D4F" w:rsidRPr="00D41D4F">
        <w:t xml:space="preserve"> г.</w:t>
      </w:r>
      <w:r w:rsidR="00DC00BF">
        <w:t xml:space="preserve"> :</w:t>
      </w:r>
    </w:p>
    <w:p w:rsidR="00D41D4F" w:rsidRPr="00DC00BF" w:rsidRDefault="009656C0" w:rsidP="00DC00BF">
      <w:pPr>
        <w:pStyle w:val="ListParagraph"/>
        <w:numPr>
          <w:ilvl w:val="0"/>
          <w:numId w:val="2"/>
        </w:numPr>
        <w:spacing w:after="0" w:line="360" w:lineRule="auto"/>
        <w:ind w:right="425"/>
        <w:jc w:val="both"/>
        <w:rPr>
          <w:b/>
        </w:rPr>
      </w:pPr>
      <w:r w:rsidRPr="00DC00BF">
        <w:rPr>
          <w:b/>
        </w:rPr>
        <w:t>на ……………………20</w:t>
      </w:r>
      <w:r w:rsidR="00130F2E" w:rsidRPr="00DC00BF">
        <w:rPr>
          <w:b/>
        </w:rPr>
        <w:t>.</w:t>
      </w:r>
      <w:r w:rsidRPr="00DC00BF">
        <w:rPr>
          <w:b/>
        </w:rPr>
        <w:t>…</w:t>
      </w:r>
      <w:r w:rsidR="00D41D4F" w:rsidRPr="00DC00BF">
        <w:rPr>
          <w:b/>
        </w:rPr>
        <w:t>…</w:t>
      </w:r>
      <w:r w:rsidRPr="00DC00BF">
        <w:rPr>
          <w:b/>
        </w:rPr>
        <w:t xml:space="preserve"> г</w:t>
      </w:r>
      <w:r w:rsidR="00D41D4F" w:rsidRPr="00DC00BF">
        <w:rPr>
          <w:b/>
        </w:rPr>
        <w:t>.</w:t>
      </w:r>
    </w:p>
    <w:p w:rsidR="00D41D4F" w:rsidRPr="00DC00BF" w:rsidRDefault="00170E74" w:rsidP="00DC00BF">
      <w:pPr>
        <w:pStyle w:val="ListParagraph"/>
        <w:numPr>
          <w:ilvl w:val="0"/>
          <w:numId w:val="2"/>
        </w:numPr>
        <w:spacing w:after="0" w:line="360" w:lineRule="auto"/>
        <w:ind w:right="425"/>
        <w:jc w:val="both"/>
        <w:rPr>
          <w:b/>
        </w:rPr>
      </w:pPr>
      <w:r w:rsidRPr="00DC00BF">
        <w:rPr>
          <w:b/>
        </w:rPr>
        <w:t xml:space="preserve">от </w:t>
      </w:r>
      <w:r w:rsidR="00D41D4F" w:rsidRPr="00DC00BF">
        <w:rPr>
          <w:b/>
        </w:rPr>
        <w:t xml:space="preserve">……………………20.…… г. </w:t>
      </w:r>
      <w:r w:rsidRPr="00DC00BF">
        <w:rPr>
          <w:b/>
        </w:rPr>
        <w:t xml:space="preserve"> до </w:t>
      </w:r>
      <w:r w:rsidR="00D41D4F" w:rsidRPr="00DC00BF">
        <w:rPr>
          <w:b/>
        </w:rPr>
        <w:t xml:space="preserve">……………………20.…… г. </w:t>
      </w:r>
    </w:p>
    <w:p w:rsidR="00D41D4F" w:rsidRPr="00D41D4F" w:rsidRDefault="00DC00BF" w:rsidP="00DC00BF">
      <w:pPr>
        <w:spacing w:after="0" w:line="360" w:lineRule="auto"/>
        <w:ind w:right="425"/>
      </w:pPr>
      <w:r>
        <w:t xml:space="preserve">                                     (отбелязва се вярното)</w:t>
      </w:r>
    </w:p>
    <w:p w:rsidR="00DC00BF" w:rsidRDefault="00DC00BF" w:rsidP="00170E74">
      <w:pPr>
        <w:spacing w:after="0" w:line="360" w:lineRule="auto"/>
        <w:ind w:right="425"/>
        <w:jc w:val="both"/>
      </w:pPr>
    </w:p>
    <w:p w:rsidR="00170E74" w:rsidRDefault="00DC00BF" w:rsidP="00DC00BF">
      <w:pPr>
        <w:tabs>
          <w:tab w:val="left" w:pos="426"/>
        </w:tabs>
        <w:spacing w:after="0" w:line="360" w:lineRule="auto"/>
        <w:ind w:right="425"/>
        <w:jc w:val="both"/>
      </w:pPr>
      <w:r>
        <w:t xml:space="preserve">        </w:t>
      </w:r>
      <w:r w:rsidR="00170E74" w:rsidRPr="00D41D4F">
        <w:t>Отсъствията се нал</w:t>
      </w:r>
      <w:r>
        <w:t>агат</w:t>
      </w:r>
      <w:r w:rsidR="00170E74" w:rsidRPr="00D41D4F">
        <w:t xml:space="preserve"> поради:…………………………</w:t>
      </w:r>
      <w:r>
        <w:t>…………………………………………………………………</w:t>
      </w:r>
    </w:p>
    <w:p w:rsidR="00DC00BF" w:rsidRPr="00D41D4F" w:rsidRDefault="00DC00BF" w:rsidP="00170E74">
      <w:pPr>
        <w:spacing w:after="0" w:line="360" w:lineRule="auto"/>
        <w:ind w:right="425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170E74" w:rsidRPr="00D41D4F" w:rsidRDefault="00DC00BF" w:rsidP="00170E74">
      <w:pPr>
        <w:spacing w:after="0" w:line="360" w:lineRule="auto"/>
        <w:ind w:right="425"/>
        <w:jc w:val="center"/>
        <w:rPr>
          <w:i/>
        </w:rPr>
      </w:pPr>
      <w:r>
        <w:rPr>
          <w:i/>
        </w:rPr>
        <w:t xml:space="preserve"> </w:t>
      </w:r>
      <w:r w:rsidR="00170E74" w:rsidRPr="00D41D4F">
        <w:rPr>
          <w:i/>
        </w:rPr>
        <w:t xml:space="preserve"> (вписват се причините)</w:t>
      </w:r>
    </w:p>
    <w:p w:rsidR="00170E74" w:rsidRPr="00D41D4F" w:rsidRDefault="00170E74" w:rsidP="00170E74">
      <w:pPr>
        <w:spacing w:after="0" w:line="360" w:lineRule="auto"/>
        <w:ind w:right="425"/>
        <w:jc w:val="both"/>
      </w:pPr>
    </w:p>
    <w:p w:rsidR="00170E74" w:rsidRPr="00D41D4F" w:rsidRDefault="00170E74" w:rsidP="006108E0">
      <w:pPr>
        <w:spacing w:after="0" w:line="360" w:lineRule="auto"/>
        <w:ind w:right="425"/>
        <w:jc w:val="both"/>
      </w:pPr>
    </w:p>
    <w:p w:rsidR="00E43286" w:rsidRPr="00D41D4F" w:rsidRDefault="00E43286" w:rsidP="009656C0">
      <w:pPr>
        <w:spacing w:after="0" w:line="480" w:lineRule="auto"/>
        <w:ind w:right="425"/>
      </w:pPr>
      <w:r w:rsidRPr="00D41D4F">
        <w:t xml:space="preserve">Дата……………………………………                                             </w:t>
      </w:r>
      <w:r w:rsidR="006D2B58" w:rsidRPr="00D41D4F">
        <w:t xml:space="preserve">        </w:t>
      </w:r>
      <w:r w:rsidRPr="00D41D4F">
        <w:t xml:space="preserve"> Подпис:…………………………………</w:t>
      </w:r>
    </w:p>
    <w:p w:rsidR="00383C08" w:rsidRDefault="00383C08" w:rsidP="006108E0">
      <w:pPr>
        <w:spacing w:after="0" w:line="480" w:lineRule="auto"/>
        <w:ind w:right="425"/>
        <w:jc w:val="both"/>
      </w:pPr>
    </w:p>
    <w:p w:rsidR="00780610" w:rsidRPr="00D41D4F" w:rsidRDefault="00780610" w:rsidP="006108E0">
      <w:pPr>
        <w:spacing w:after="0" w:line="480" w:lineRule="auto"/>
        <w:ind w:right="425"/>
        <w:jc w:val="both"/>
      </w:pPr>
    </w:p>
    <w:p w:rsidR="006D2B58" w:rsidRPr="00D41D4F" w:rsidRDefault="006D2B58" w:rsidP="006D2B58">
      <w:pPr>
        <w:spacing w:after="0" w:line="360" w:lineRule="auto"/>
        <w:ind w:right="425"/>
        <w:jc w:val="both"/>
        <w:rPr>
          <w:b/>
        </w:rPr>
      </w:pPr>
      <w:r w:rsidRPr="00D41D4F">
        <w:rPr>
          <w:b/>
        </w:rPr>
        <w:t xml:space="preserve">РЕШЕНИЕ НА КЛАСНИЯ РЪКОВОДИТЕЛ във връзка с отсъствието на ученика:   </w:t>
      </w:r>
      <w:r w:rsidRPr="00D41D4F">
        <w:t>ДА / НЕ</w:t>
      </w:r>
      <w:r w:rsidRPr="00D41D4F">
        <w:rPr>
          <w:b/>
        </w:rPr>
        <w:t xml:space="preserve"> </w:t>
      </w:r>
    </w:p>
    <w:p w:rsidR="00383C08" w:rsidRPr="00D41D4F" w:rsidRDefault="006D2B58" w:rsidP="008C41B3">
      <w:pPr>
        <w:spacing w:after="0" w:line="360" w:lineRule="auto"/>
        <w:ind w:right="425"/>
        <w:jc w:val="both"/>
      </w:pPr>
      <w:r w:rsidRPr="00D41D4F">
        <w:rPr>
          <w:b/>
        </w:rPr>
        <w:t xml:space="preserve">Брой оставащи дни, които ученикът може да ползва по чл. 62, ал. 1, т. 3 от Наредбата за приобщаващото образование: </w:t>
      </w:r>
      <w:r w:rsidRPr="00D41D4F">
        <w:t>........... дни.</w:t>
      </w:r>
    </w:p>
    <w:p w:rsidR="00780610" w:rsidRPr="00D41D4F" w:rsidRDefault="00780610" w:rsidP="008C41B3">
      <w:pPr>
        <w:spacing w:after="0" w:line="360" w:lineRule="auto"/>
        <w:ind w:right="425"/>
        <w:jc w:val="both"/>
      </w:pPr>
    </w:p>
    <w:p w:rsidR="00780610" w:rsidRDefault="00780610" w:rsidP="00780610">
      <w:pPr>
        <w:spacing w:after="0" w:line="240" w:lineRule="auto"/>
        <w:ind w:left="-284"/>
        <w:jc w:val="center"/>
        <w:rPr>
          <w:b/>
          <w:bCs/>
          <w:i/>
          <w:sz w:val="20"/>
          <w:szCs w:val="20"/>
        </w:rPr>
      </w:pPr>
      <w:r w:rsidRPr="00780610">
        <w:rPr>
          <w:b/>
          <w:bCs/>
          <w:i/>
          <w:sz w:val="20"/>
          <w:szCs w:val="20"/>
        </w:rPr>
        <w:lastRenderedPageBreak/>
        <w:t>Заявление от родител до класния ръководител</w:t>
      </w:r>
    </w:p>
    <w:p w:rsidR="00780610" w:rsidRPr="00780610" w:rsidRDefault="00780610" w:rsidP="00780610">
      <w:pPr>
        <w:spacing w:after="0" w:line="240" w:lineRule="auto"/>
        <w:ind w:left="-284"/>
        <w:jc w:val="center"/>
        <w:rPr>
          <w:b/>
          <w:bCs/>
          <w:i/>
          <w:sz w:val="20"/>
          <w:szCs w:val="20"/>
        </w:rPr>
      </w:pPr>
      <w:r w:rsidRPr="00780610">
        <w:rPr>
          <w:b/>
          <w:bCs/>
          <w:i/>
          <w:sz w:val="20"/>
          <w:szCs w:val="20"/>
        </w:rPr>
        <w:t xml:space="preserve"> за отсъствие на ученик от училище по уважителни причини</w:t>
      </w:r>
    </w:p>
    <w:p w:rsidR="00780610" w:rsidRDefault="00780610" w:rsidP="00780610">
      <w:pPr>
        <w:spacing w:after="0" w:line="240" w:lineRule="auto"/>
        <w:ind w:left="-284"/>
        <w:jc w:val="center"/>
        <w:rPr>
          <w:bCs/>
          <w:i/>
          <w:sz w:val="20"/>
          <w:szCs w:val="20"/>
          <w:u w:val="single"/>
        </w:rPr>
      </w:pPr>
      <w:r w:rsidRPr="00780610">
        <w:rPr>
          <w:bCs/>
          <w:i/>
          <w:sz w:val="20"/>
          <w:szCs w:val="20"/>
          <w:u w:val="single"/>
        </w:rPr>
        <w:t xml:space="preserve">(чл. 62, ал. 1, т. 3  от Наредба за приобщаващото образование, в сила от 27.10.2017 г. </w:t>
      </w:r>
    </w:p>
    <w:p w:rsidR="00780610" w:rsidRPr="00780610" w:rsidRDefault="00780610" w:rsidP="00780610">
      <w:pPr>
        <w:spacing w:after="0" w:line="240" w:lineRule="auto"/>
        <w:ind w:left="-284"/>
        <w:jc w:val="center"/>
        <w:rPr>
          <w:bCs/>
          <w:i/>
          <w:sz w:val="20"/>
          <w:szCs w:val="20"/>
          <w:u w:val="single"/>
        </w:rPr>
      </w:pPr>
      <w:r w:rsidRPr="00780610">
        <w:rPr>
          <w:bCs/>
          <w:i/>
          <w:sz w:val="20"/>
          <w:szCs w:val="20"/>
          <w:u w:val="single"/>
        </w:rPr>
        <w:t>Приета с ПМС № 232 от 20.10.2017 г.)</w:t>
      </w:r>
    </w:p>
    <w:p w:rsidR="00780610" w:rsidRPr="00780610" w:rsidRDefault="00780610" w:rsidP="00780610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p w:rsidR="00780610" w:rsidRPr="00D41D4F" w:rsidRDefault="00780610" w:rsidP="00780610">
      <w:pPr>
        <w:spacing w:after="0" w:line="360" w:lineRule="auto"/>
        <w:rPr>
          <w:b/>
        </w:rPr>
      </w:pPr>
    </w:p>
    <w:p w:rsidR="00780610" w:rsidRPr="00590940" w:rsidRDefault="00780610" w:rsidP="00780610">
      <w:pPr>
        <w:spacing w:after="0" w:line="360" w:lineRule="auto"/>
        <w:rPr>
          <w:b/>
          <w:sz w:val="24"/>
          <w:szCs w:val="24"/>
          <w:lang w:val="en-US"/>
        </w:rPr>
      </w:pPr>
      <w:r w:rsidRPr="004D1F7A">
        <w:rPr>
          <w:b/>
          <w:sz w:val="24"/>
          <w:szCs w:val="24"/>
        </w:rPr>
        <w:t>ДО</w:t>
      </w:r>
    </w:p>
    <w:p w:rsidR="00780610" w:rsidRDefault="00780610" w:rsidP="007806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КЛАСНИЯ РЪКОВОДИТЕЛ</w:t>
      </w:r>
    </w:p>
    <w:p w:rsidR="00780610" w:rsidRPr="004D1F7A" w:rsidRDefault="00780610" w:rsidP="007806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…………….. КЛАС</w:t>
      </w:r>
    </w:p>
    <w:p w:rsidR="00780610" w:rsidRPr="004D1F7A" w:rsidRDefault="00780610" w:rsidP="00780610">
      <w:pPr>
        <w:spacing w:after="0" w:line="360" w:lineRule="auto"/>
        <w:rPr>
          <w:sz w:val="28"/>
          <w:szCs w:val="28"/>
        </w:rPr>
      </w:pPr>
    </w:p>
    <w:p w:rsidR="00780610" w:rsidRPr="00D41D4F" w:rsidRDefault="00780610" w:rsidP="00780610">
      <w:pPr>
        <w:spacing w:after="0" w:line="480" w:lineRule="auto"/>
        <w:jc w:val="center"/>
        <w:rPr>
          <w:b/>
          <w:sz w:val="28"/>
          <w:szCs w:val="28"/>
        </w:rPr>
      </w:pPr>
      <w:r w:rsidRPr="004D1F7A">
        <w:rPr>
          <w:b/>
          <w:sz w:val="28"/>
          <w:szCs w:val="28"/>
        </w:rPr>
        <w:t>ЗАЯВЛЕНИЕ</w:t>
      </w:r>
    </w:p>
    <w:p w:rsidR="00780610" w:rsidRPr="00D41D4F" w:rsidRDefault="00780610" w:rsidP="00780610">
      <w:pPr>
        <w:spacing w:after="0" w:line="360" w:lineRule="auto"/>
        <w:jc w:val="both"/>
      </w:pPr>
      <w:r w:rsidRPr="00D41D4F">
        <w:t>От…………………………………………………………………………………………………………………………………………., родител на ……………………………………………………………………………………………….. – ученик/ученичка</w:t>
      </w:r>
      <w:r w:rsidR="00F93B57">
        <w:t xml:space="preserve"> в …………… клас през учебната 2025</w:t>
      </w:r>
      <w:r w:rsidRPr="00D41D4F">
        <w:t>/202</w:t>
      </w:r>
      <w:r w:rsidR="00F93B57">
        <w:t>6</w:t>
      </w:r>
      <w:r w:rsidRPr="00D41D4F">
        <w:t xml:space="preserve"> г., адрес и телефон за контакт:……………………………………………………………………</w:t>
      </w:r>
    </w:p>
    <w:p w:rsidR="00780610" w:rsidRPr="00D41D4F" w:rsidRDefault="00780610" w:rsidP="00780610">
      <w:pPr>
        <w:spacing w:after="0" w:line="360" w:lineRule="auto"/>
        <w:jc w:val="both"/>
      </w:pPr>
      <w:r w:rsidRPr="00D41D4F">
        <w:t>…………………………………………………………………………………………………………………………………………………</w:t>
      </w:r>
      <w:r>
        <w:t>…………….</w:t>
      </w:r>
    </w:p>
    <w:p w:rsidR="00780610" w:rsidRPr="00D41D4F" w:rsidRDefault="00780610" w:rsidP="00780610">
      <w:pPr>
        <w:spacing w:after="0"/>
        <w:ind w:right="425"/>
        <w:jc w:val="both"/>
      </w:pPr>
    </w:p>
    <w:p w:rsidR="00780610" w:rsidRPr="00D41D4F" w:rsidRDefault="00780610" w:rsidP="00780610">
      <w:pPr>
        <w:spacing w:after="0"/>
        <w:ind w:right="425"/>
        <w:jc w:val="both"/>
        <w:rPr>
          <w:b/>
          <w:i/>
        </w:rPr>
      </w:pPr>
      <w:r w:rsidRPr="00DC00BF">
        <w:rPr>
          <w:b/>
        </w:rPr>
        <w:t xml:space="preserve">      </w:t>
      </w:r>
      <w:r w:rsidRPr="00D41D4F">
        <w:rPr>
          <w:b/>
          <w:u w:val="single"/>
        </w:rPr>
        <w:t>ОТНОСНО:</w:t>
      </w:r>
      <w:r w:rsidRPr="00D41D4F">
        <w:rPr>
          <w:b/>
        </w:rPr>
        <w:t xml:space="preserve"> </w:t>
      </w:r>
      <w:r w:rsidRPr="00D41D4F">
        <w:rPr>
          <w:b/>
          <w:i/>
        </w:rPr>
        <w:t>Отсъствие по уважителни причини до 15 учебни дни в една учебна година</w:t>
      </w:r>
    </w:p>
    <w:p w:rsidR="00780610" w:rsidRDefault="00780610" w:rsidP="00780610">
      <w:pPr>
        <w:spacing w:after="0"/>
        <w:ind w:right="425"/>
        <w:jc w:val="both"/>
        <w:rPr>
          <w:b/>
          <w:i/>
          <w:sz w:val="24"/>
          <w:szCs w:val="24"/>
        </w:rPr>
      </w:pPr>
    </w:p>
    <w:p w:rsidR="00780610" w:rsidRPr="00D41D4F" w:rsidRDefault="00780610" w:rsidP="00780610">
      <w:pPr>
        <w:spacing w:after="0"/>
        <w:ind w:right="425"/>
        <w:jc w:val="both"/>
        <w:rPr>
          <w:b/>
          <w:i/>
        </w:rPr>
      </w:pPr>
    </w:p>
    <w:p w:rsidR="00780610" w:rsidRPr="00D41D4F" w:rsidRDefault="00780610" w:rsidP="00780610">
      <w:pPr>
        <w:spacing w:after="0"/>
        <w:ind w:right="425"/>
        <w:jc w:val="both"/>
        <w:rPr>
          <w:b/>
        </w:rPr>
      </w:pPr>
    </w:p>
    <w:p w:rsidR="00780610" w:rsidRPr="00D41D4F" w:rsidRDefault="00780610" w:rsidP="00780610">
      <w:pPr>
        <w:spacing w:after="0" w:line="360" w:lineRule="auto"/>
        <w:ind w:right="425"/>
        <w:jc w:val="both"/>
      </w:pPr>
      <w:r>
        <w:rPr>
          <w:b/>
        </w:rPr>
        <w:t xml:space="preserve">         </w:t>
      </w:r>
      <w:r w:rsidRPr="00D41D4F">
        <w:rPr>
          <w:b/>
        </w:rPr>
        <w:t xml:space="preserve">УВАЖАЕМА ГОСПОЖО / УВАЖАЕМИ ГОСПОДИН </w:t>
      </w:r>
      <w:r w:rsidRPr="00D41D4F">
        <w:t>…………………………</w:t>
      </w:r>
      <w:r>
        <w:t>……..</w:t>
      </w:r>
      <w:r w:rsidRPr="00D41D4F">
        <w:t>………….,</w:t>
      </w:r>
    </w:p>
    <w:p w:rsidR="00780610" w:rsidRPr="00D41D4F" w:rsidRDefault="00780610" w:rsidP="00780610">
      <w:pPr>
        <w:spacing w:after="0" w:line="360" w:lineRule="auto"/>
        <w:ind w:right="425"/>
        <w:jc w:val="both"/>
        <w:rPr>
          <w:b/>
        </w:rPr>
      </w:pPr>
    </w:p>
    <w:p w:rsidR="00780610" w:rsidRDefault="00780610" w:rsidP="00780610">
      <w:pPr>
        <w:spacing w:after="0" w:line="360" w:lineRule="auto"/>
        <w:ind w:right="425"/>
        <w:jc w:val="both"/>
      </w:pPr>
      <w:r w:rsidRPr="00D41D4F">
        <w:t xml:space="preserve">         Моля да извините отсъствията от учебни занятия на  сина/дъщеря ми ……………………………………………………………………........................................ – ученик/ученичка</w:t>
      </w:r>
      <w:r w:rsidR="00F93B57">
        <w:t xml:space="preserve"> в …………… клас през учебната 2025</w:t>
      </w:r>
      <w:r w:rsidRPr="00D41D4F">
        <w:t>/202</w:t>
      </w:r>
      <w:r w:rsidR="00F93B57">
        <w:t>6</w:t>
      </w:r>
      <w:bookmarkStart w:id="0" w:name="_GoBack"/>
      <w:bookmarkEnd w:id="0"/>
      <w:r w:rsidRPr="00D41D4F">
        <w:t xml:space="preserve"> г.</w:t>
      </w:r>
      <w:r>
        <w:t xml:space="preserve"> :</w:t>
      </w:r>
    </w:p>
    <w:p w:rsidR="00780610" w:rsidRPr="00780610" w:rsidRDefault="00780610" w:rsidP="00780610">
      <w:pPr>
        <w:pStyle w:val="ListParagraph"/>
        <w:numPr>
          <w:ilvl w:val="0"/>
          <w:numId w:val="4"/>
        </w:numPr>
        <w:spacing w:after="0" w:line="360" w:lineRule="auto"/>
        <w:ind w:right="425"/>
        <w:jc w:val="both"/>
        <w:rPr>
          <w:b/>
        </w:rPr>
      </w:pPr>
      <w:r w:rsidRPr="00780610">
        <w:rPr>
          <w:b/>
        </w:rPr>
        <w:t>на ……………………20.…… г.</w:t>
      </w:r>
    </w:p>
    <w:p w:rsidR="00780610" w:rsidRPr="00DC00BF" w:rsidRDefault="00780610" w:rsidP="00780610">
      <w:pPr>
        <w:pStyle w:val="ListParagraph"/>
        <w:numPr>
          <w:ilvl w:val="0"/>
          <w:numId w:val="4"/>
        </w:numPr>
        <w:spacing w:after="0" w:line="360" w:lineRule="auto"/>
        <w:ind w:right="425"/>
        <w:jc w:val="both"/>
        <w:rPr>
          <w:b/>
        </w:rPr>
      </w:pPr>
      <w:r w:rsidRPr="00DC00BF">
        <w:rPr>
          <w:b/>
        </w:rPr>
        <w:t xml:space="preserve">от ……………………20.…… г.  до ……………………20.…… г. </w:t>
      </w:r>
    </w:p>
    <w:p w:rsidR="00780610" w:rsidRPr="00D41D4F" w:rsidRDefault="00780610" w:rsidP="00780610">
      <w:pPr>
        <w:spacing w:after="0" w:line="360" w:lineRule="auto"/>
        <w:ind w:right="425"/>
      </w:pPr>
      <w:r>
        <w:t xml:space="preserve">                                     (отбелязва се вярното)</w:t>
      </w:r>
    </w:p>
    <w:p w:rsidR="00780610" w:rsidRDefault="00780610" w:rsidP="00780610">
      <w:pPr>
        <w:spacing w:after="0" w:line="360" w:lineRule="auto"/>
        <w:ind w:right="425"/>
        <w:jc w:val="both"/>
      </w:pPr>
    </w:p>
    <w:p w:rsidR="00780610" w:rsidRDefault="00780610" w:rsidP="00780610">
      <w:pPr>
        <w:tabs>
          <w:tab w:val="left" w:pos="426"/>
        </w:tabs>
        <w:spacing w:after="0" w:line="360" w:lineRule="auto"/>
        <w:ind w:right="425"/>
        <w:jc w:val="both"/>
      </w:pPr>
      <w:r>
        <w:t xml:space="preserve">        </w:t>
      </w:r>
      <w:r w:rsidRPr="00D41D4F">
        <w:t>Отсъствията се нал</w:t>
      </w:r>
      <w:r>
        <w:t>агат</w:t>
      </w:r>
      <w:r w:rsidRPr="00D41D4F">
        <w:t xml:space="preserve"> поради:…………………………</w:t>
      </w:r>
      <w:r>
        <w:t>…………………………………………………………………</w:t>
      </w:r>
    </w:p>
    <w:p w:rsidR="00780610" w:rsidRPr="00D41D4F" w:rsidRDefault="00780610" w:rsidP="00780610">
      <w:pPr>
        <w:spacing w:after="0" w:line="360" w:lineRule="auto"/>
        <w:ind w:right="425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780610" w:rsidRPr="00D41D4F" w:rsidRDefault="00780610" w:rsidP="00780610">
      <w:pPr>
        <w:spacing w:after="0" w:line="360" w:lineRule="auto"/>
        <w:ind w:right="425"/>
        <w:jc w:val="center"/>
        <w:rPr>
          <w:i/>
        </w:rPr>
      </w:pPr>
      <w:r>
        <w:rPr>
          <w:i/>
        </w:rPr>
        <w:t xml:space="preserve"> </w:t>
      </w:r>
      <w:r w:rsidRPr="00D41D4F">
        <w:rPr>
          <w:i/>
        </w:rPr>
        <w:t xml:space="preserve"> (вписват се причините)</w:t>
      </w:r>
    </w:p>
    <w:p w:rsidR="00780610" w:rsidRPr="00D41D4F" w:rsidRDefault="00780610" w:rsidP="00780610">
      <w:pPr>
        <w:spacing w:after="0" w:line="360" w:lineRule="auto"/>
        <w:ind w:right="425"/>
        <w:jc w:val="both"/>
      </w:pPr>
    </w:p>
    <w:p w:rsidR="00780610" w:rsidRPr="00D41D4F" w:rsidRDefault="00780610" w:rsidP="00780610">
      <w:pPr>
        <w:spacing w:after="0" w:line="360" w:lineRule="auto"/>
        <w:ind w:right="425"/>
        <w:jc w:val="both"/>
      </w:pPr>
    </w:p>
    <w:p w:rsidR="00780610" w:rsidRPr="00D41D4F" w:rsidRDefault="00780610" w:rsidP="00780610">
      <w:pPr>
        <w:spacing w:after="0" w:line="480" w:lineRule="auto"/>
        <w:ind w:right="425"/>
      </w:pPr>
      <w:r w:rsidRPr="00D41D4F">
        <w:t>Дата……………………………………                                                      Подпис:…………………………………</w:t>
      </w:r>
    </w:p>
    <w:p w:rsidR="00780610" w:rsidRDefault="00780610" w:rsidP="00780610">
      <w:pPr>
        <w:spacing w:after="0" w:line="480" w:lineRule="auto"/>
        <w:ind w:right="425"/>
        <w:jc w:val="both"/>
      </w:pPr>
    </w:p>
    <w:p w:rsidR="00780610" w:rsidRPr="00D41D4F" w:rsidRDefault="00780610" w:rsidP="00780610">
      <w:pPr>
        <w:spacing w:after="0" w:line="480" w:lineRule="auto"/>
        <w:ind w:right="425"/>
        <w:jc w:val="both"/>
      </w:pPr>
    </w:p>
    <w:p w:rsidR="00780610" w:rsidRPr="00D41D4F" w:rsidRDefault="00780610" w:rsidP="00780610">
      <w:pPr>
        <w:spacing w:after="0" w:line="360" w:lineRule="auto"/>
        <w:ind w:right="425"/>
        <w:jc w:val="both"/>
        <w:rPr>
          <w:b/>
        </w:rPr>
      </w:pPr>
      <w:r w:rsidRPr="00D41D4F">
        <w:rPr>
          <w:b/>
        </w:rPr>
        <w:t xml:space="preserve">РЕШЕНИЕ НА КЛАСНИЯ РЪКОВОДИТЕЛ във връзка с отсъствието на ученика:   </w:t>
      </w:r>
      <w:r w:rsidRPr="00D41D4F">
        <w:t>ДА / НЕ</w:t>
      </w:r>
      <w:r w:rsidRPr="00D41D4F">
        <w:rPr>
          <w:b/>
        </w:rPr>
        <w:t xml:space="preserve"> </w:t>
      </w:r>
    </w:p>
    <w:p w:rsidR="00780610" w:rsidRPr="00D41D4F" w:rsidRDefault="00780610" w:rsidP="00780610">
      <w:pPr>
        <w:spacing w:after="0" w:line="360" w:lineRule="auto"/>
        <w:ind w:right="425"/>
        <w:jc w:val="both"/>
      </w:pPr>
      <w:r w:rsidRPr="00D41D4F">
        <w:rPr>
          <w:b/>
        </w:rPr>
        <w:t xml:space="preserve">Брой оставащи дни, които ученикът може да ползва по чл. 62, ал. 1, т. 3 от Наредбата за приобщаващото образование: </w:t>
      </w:r>
      <w:r w:rsidRPr="00D41D4F">
        <w:t>........... дни.</w:t>
      </w:r>
    </w:p>
    <w:p w:rsidR="00E43286" w:rsidRPr="003729E2" w:rsidRDefault="00E43286" w:rsidP="00780610">
      <w:pPr>
        <w:spacing w:after="0" w:line="240" w:lineRule="auto"/>
        <w:rPr>
          <w:sz w:val="24"/>
          <w:szCs w:val="24"/>
        </w:rPr>
      </w:pPr>
    </w:p>
    <w:sectPr w:rsidR="00E43286" w:rsidRPr="003729E2" w:rsidSect="00D41D4F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E69"/>
    <w:multiLevelType w:val="hybridMultilevel"/>
    <w:tmpl w:val="54C68FBA"/>
    <w:lvl w:ilvl="0" w:tplc="AE903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F0"/>
    <w:multiLevelType w:val="hybridMultilevel"/>
    <w:tmpl w:val="5712D570"/>
    <w:lvl w:ilvl="0" w:tplc="AE903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4BF9"/>
    <w:multiLevelType w:val="hybridMultilevel"/>
    <w:tmpl w:val="CFDA6316"/>
    <w:lvl w:ilvl="0" w:tplc="985A2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4A9A"/>
    <w:multiLevelType w:val="hybridMultilevel"/>
    <w:tmpl w:val="8732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F"/>
    <w:rsid w:val="000D32D2"/>
    <w:rsid w:val="000F347F"/>
    <w:rsid w:val="00130F2E"/>
    <w:rsid w:val="00170E74"/>
    <w:rsid w:val="002B2055"/>
    <w:rsid w:val="003729E2"/>
    <w:rsid w:val="00383C08"/>
    <w:rsid w:val="003B2E35"/>
    <w:rsid w:val="004D1F7A"/>
    <w:rsid w:val="00590940"/>
    <w:rsid w:val="005C38E4"/>
    <w:rsid w:val="006108E0"/>
    <w:rsid w:val="00653E06"/>
    <w:rsid w:val="0068033F"/>
    <w:rsid w:val="006D2B58"/>
    <w:rsid w:val="006E5216"/>
    <w:rsid w:val="006E6F11"/>
    <w:rsid w:val="00757C26"/>
    <w:rsid w:val="00780610"/>
    <w:rsid w:val="00801CCD"/>
    <w:rsid w:val="008C41B3"/>
    <w:rsid w:val="009656C0"/>
    <w:rsid w:val="00AB1E6D"/>
    <w:rsid w:val="00AC4CB0"/>
    <w:rsid w:val="00C35036"/>
    <w:rsid w:val="00D41D4F"/>
    <w:rsid w:val="00DC00BF"/>
    <w:rsid w:val="00E02813"/>
    <w:rsid w:val="00E43286"/>
    <w:rsid w:val="00F93B57"/>
    <w:rsid w:val="00FC31C4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1FAB"/>
  <w15:docId w15:val="{C174D7DF-6AE7-4ED0-875B-44F2B5A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5AEF-0E8C-4643-9BFA-F9CE11F82DA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EBDCB44-296F-4FD2-9C03-1BB04F7D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G KK 2025</cp:lastModifiedBy>
  <cp:revision>3</cp:revision>
  <cp:lastPrinted>2025-09-29T05:12:00Z</cp:lastPrinted>
  <dcterms:created xsi:type="dcterms:W3CDTF">2025-09-29T05:12:00Z</dcterms:created>
  <dcterms:modified xsi:type="dcterms:W3CDTF">2025-09-29T05:12:00Z</dcterms:modified>
</cp:coreProperties>
</file>